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485E" w14:textId="77777777" w:rsidR="00943437" w:rsidRDefault="00943437" w:rsidP="00AA6706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C45911"/>
          <w:sz w:val="38"/>
          <w:szCs w:val="38"/>
        </w:rPr>
      </w:pPr>
    </w:p>
    <w:p w14:paraId="045206F1" w14:textId="5B4AF109" w:rsidR="00B87B6C" w:rsidRPr="000462B1" w:rsidRDefault="00DA67FA" w:rsidP="000462B1">
      <w:pPr>
        <w:pStyle w:val="Paragraphedeliste"/>
        <w:spacing w:line="276" w:lineRule="auto"/>
        <w:contextualSpacing/>
        <w:jc w:val="center"/>
        <w:rPr>
          <w:rFonts w:ascii="Arial" w:hAnsi="Arial" w:cs="Arial"/>
          <w:b/>
          <w:bCs/>
          <w:color w:val="C45911"/>
          <w:sz w:val="28"/>
          <w:szCs w:val="28"/>
          <w:lang w:eastAsia="fr-FR"/>
        </w:rPr>
      </w:pPr>
      <w:r w:rsidRPr="000462B1">
        <w:rPr>
          <w:rFonts w:ascii="Arial" w:hAnsi="Arial" w:cs="Arial"/>
          <w:b/>
          <w:bCs/>
          <w:color w:val="C45911"/>
          <w:sz w:val="28"/>
          <w:szCs w:val="28"/>
          <w:lang w:eastAsia="fr-FR"/>
        </w:rPr>
        <w:t>Bulletin d’inscription</w:t>
      </w:r>
    </w:p>
    <w:p w14:paraId="303A25B2" w14:textId="77777777" w:rsidR="00B51559" w:rsidRPr="00BA23C3" w:rsidRDefault="00B51559" w:rsidP="00B51559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C45911"/>
          <w:sz w:val="38"/>
          <w:szCs w:val="38"/>
        </w:rPr>
      </w:pPr>
      <w:r>
        <w:rPr>
          <w:rFonts w:ascii="Arial" w:hAnsi="Arial" w:cs="Arial"/>
          <w:b/>
          <w:bCs/>
          <w:color w:val="C45911"/>
          <w:sz w:val="38"/>
          <w:szCs w:val="38"/>
        </w:rPr>
        <w:t>S’ILLUMINER – AU PLUS PRES DE SOI</w:t>
      </w:r>
    </w:p>
    <w:p w14:paraId="41C4E479" w14:textId="60366DF5" w:rsidR="00B51559" w:rsidRPr="00B51559" w:rsidRDefault="00B51559" w:rsidP="00B51559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C45911"/>
        </w:rPr>
      </w:pPr>
      <w:r w:rsidRPr="00B51559">
        <w:rPr>
          <w:rFonts w:ascii="Arial" w:hAnsi="Arial" w:cs="Arial"/>
          <w:b/>
          <w:bCs/>
          <w:color w:val="C45911"/>
        </w:rPr>
        <w:t>EN ARDECHE AU D</w:t>
      </w:r>
      <w:r w:rsidR="00462D7A">
        <w:rPr>
          <w:rFonts w:ascii="Arial" w:hAnsi="Arial" w:cs="Arial"/>
          <w:b/>
          <w:bCs/>
          <w:color w:val="C45911"/>
        </w:rPr>
        <w:t>O</w:t>
      </w:r>
      <w:r w:rsidRPr="00B51559">
        <w:rPr>
          <w:rFonts w:ascii="Arial" w:hAnsi="Arial" w:cs="Arial"/>
          <w:b/>
          <w:bCs/>
          <w:color w:val="C45911"/>
        </w:rPr>
        <w:t>MAINE DU TAILLE</w:t>
      </w:r>
    </w:p>
    <w:p w14:paraId="25881988" w14:textId="2063C97C" w:rsidR="00B87B6C" w:rsidRPr="00B87B6C" w:rsidRDefault="00B87B6C" w:rsidP="00B87B6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1" w:color="auto"/>
        </w:pBdr>
        <w:ind w:left="284"/>
        <w:jc w:val="center"/>
        <w:rPr>
          <w:rFonts w:ascii="Comic Sans MS" w:hAnsi="Comic Sans MS"/>
          <w:b/>
          <w:bCs/>
          <w:color w:val="000000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067"/>
      </w:tblGrid>
      <w:tr w:rsidR="00B87B6C" w:rsidRPr="00AA662B" w14:paraId="232D90F5" w14:textId="77777777" w:rsidTr="00E25D5F">
        <w:trPr>
          <w:trHeight w:val="400"/>
        </w:trPr>
        <w:tc>
          <w:tcPr>
            <w:tcW w:w="4140" w:type="dxa"/>
          </w:tcPr>
          <w:p w14:paraId="714830EC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7989C89D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Dates </w:t>
            </w:r>
          </w:p>
        </w:tc>
        <w:tc>
          <w:tcPr>
            <w:tcW w:w="6067" w:type="dxa"/>
            <w:shd w:val="clear" w:color="auto" w:fill="auto"/>
          </w:tcPr>
          <w:p w14:paraId="35E22B0B" w14:textId="77777777" w:rsidR="00283884" w:rsidRDefault="00283884" w:rsidP="002838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21CEA08" w14:textId="30C9A603" w:rsidR="00B43977" w:rsidRPr="001B6881" w:rsidRDefault="00E506C9" w:rsidP="00B439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 </w:t>
            </w:r>
            <w:r w:rsidR="00E25D5F">
              <w:rPr>
                <w:rFonts w:ascii="Arial" w:hAnsi="Arial" w:cs="Arial"/>
                <w:b/>
                <w:bCs/>
                <w:color w:val="000000"/>
              </w:rPr>
              <w:t xml:space="preserve">(16h) </w:t>
            </w:r>
            <w:r>
              <w:rPr>
                <w:rFonts w:ascii="Arial" w:hAnsi="Arial" w:cs="Arial"/>
                <w:b/>
                <w:bCs/>
                <w:color w:val="000000"/>
              </w:rPr>
              <w:t>au 15 Août</w:t>
            </w:r>
            <w:r w:rsidR="00E25D5F">
              <w:rPr>
                <w:rFonts w:ascii="Arial" w:hAnsi="Arial" w:cs="Arial"/>
                <w:b/>
                <w:bCs/>
                <w:color w:val="000000"/>
              </w:rPr>
              <w:t xml:space="preserve"> (15h)</w:t>
            </w:r>
          </w:p>
          <w:p w14:paraId="6D3B9E1C" w14:textId="77777777" w:rsidR="00D06365" w:rsidRPr="00B87B6C" w:rsidRDefault="00D06365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B87B6C" w:rsidRPr="00AA662B" w14:paraId="5CA90B8A" w14:textId="77777777" w:rsidTr="00E25D5F">
        <w:trPr>
          <w:trHeight w:val="434"/>
        </w:trPr>
        <w:tc>
          <w:tcPr>
            <w:tcW w:w="4140" w:type="dxa"/>
          </w:tcPr>
          <w:p w14:paraId="261ED95A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Prénom et Nom</w:t>
            </w:r>
          </w:p>
        </w:tc>
        <w:tc>
          <w:tcPr>
            <w:tcW w:w="6067" w:type="dxa"/>
          </w:tcPr>
          <w:p w14:paraId="08851D14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75B93166" w14:textId="77777777" w:rsidR="00B87B6C" w:rsidRPr="00B87B6C" w:rsidRDefault="00B87B6C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33BBBAD1" w14:textId="77777777" w:rsidTr="00E25D5F">
        <w:tc>
          <w:tcPr>
            <w:tcW w:w="4140" w:type="dxa"/>
          </w:tcPr>
          <w:p w14:paraId="5C2CA624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Age</w:t>
            </w:r>
          </w:p>
          <w:p w14:paraId="37EE9A55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067" w:type="dxa"/>
          </w:tcPr>
          <w:p w14:paraId="57A36DE4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7E3716D7" w14:textId="77777777" w:rsidTr="00E25D5F">
        <w:tc>
          <w:tcPr>
            <w:tcW w:w="4140" w:type="dxa"/>
          </w:tcPr>
          <w:p w14:paraId="43FAA87C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Adresse</w:t>
            </w:r>
          </w:p>
        </w:tc>
        <w:tc>
          <w:tcPr>
            <w:tcW w:w="6067" w:type="dxa"/>
          </w:tcPr>
          <w:p w14:paraId="021E7E9C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66EBC6D0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03C460B3" w14:textId="77777777" w:rsidTr="00E25D5F">
        <w:trPr>
          <w:trHeight w:val="555"/>
        </w:trPr>
        <w:tc>
          <w:tcPr>
            <w:tcW w:w="4140" w:type="dxa"/>
          </w:tcPr>
          <w:p w14:paraId="227441EC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Tél</w:t>
            </w:r>
          </w:p>
        </w:tc>
        <w:tc>
          <w:tcPr>
            <w:tcW w:w="6067" w:type="dxa"/>
          </w:tcPr>
          <w:p w14:paraId="6111D279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4162366D" w14:textId="77777777" w:rsidTr="00E25D5F">
        <w:tc>
          <w:tcPr>
            <w:tcW w:w="4140" w:type="dxa"/>
          </w:tcPr>
          <w:p w14:paraId="1FBE665B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666974CB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Mail</w:t>
            </w:r>
          </w:p>
        </w:tc>
        <w:tc>
          <w:tcPr>
            <w:tcW w:w="6067" w:type="dxa"/>
          </w:tcPr>
          <w:p w14:paraId="76B27160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36B463B7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1029ABA0" w14:textId="77777777" w:rsidTr="00E25D5F">
        <w:trPr>
          <w:trHeight w:val="511"/>
        </w:trPr>
        <w:tc>
          <w:tcPr>
            <w:tcW w:w="4140" w:type="dxa"/>
          </w:tcPr>
          <w:p w14:paraId="6FCED05B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Site internet</w:t>
            </w:r>
          </w:p>
        </w:tc>
        <w:tc>
          <w:tcPr>
            <w:tcW w:w="6067" w:type="dxa"/>
          </w:tcPr>
          <w:p w14:paraId="6C1C2E50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633685DA" w14:textId="77777777" w:rsidTr="00E25D5F">
        <w:trPr>
          <w:trHeight w:val="835"/>
        </w:trPr>
        <w:tc>
          <w:tcPr>
            <w:tcW w:w="4140" w:type="dxa"/>
          </w:tcPr>
          <w:p w14:paraId="29A9D6A5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739C3049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Comment avez-vous pris connaissance de ce stage ?</w:t>
            </w:r>
          </w:p>
        </w:tc>
        <w:tc>
          <w:tcPr>
            <w:tcW w:w="6067" w:type="dxa"/>
          </w:tcPr>
          <w:p w14:paraId="49F55123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472505D8" w14:textId="77777777" w:rsidTr="00E25D5F">
        <w:trPr>
          <w:trHeight w:val="835"/>
        </w:trPr>
        <w:tc>
          <w:tcPr>
            <w:tcW w:w="4140" w:type="dxa"/>
          </w:tcPr>
          <w:p w14:paraId="3706ED18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1FC273E2" w14:textId="0876F50E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Indication de santé que vous pensez utile à signaler</w:t>
            </w:r>
            <w:r w:rsidR="00E25D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 (Traitements…)</w:t>
            </w:r>
          </w:p>
        </w:tc>
        <w:tc>
          <w:tcPr>
            <w:tcW w:w="6067" w:type="dxa"/>
          </w:tcPr>
          <w:p w14:paraId="01E4677E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3262FDB4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1AABAD53" w14:textId="77777777" w:rsidR="00B87B6C" w:rsidRPr="00B87B6C" w:rsidRDefault="00B87B6C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36DA58BB" w14:textId="77777777" w:rsidTr="00E25D5F">
        <w:trPr>
          <w:trHeight w:val="561"/>
        </w:trPr>
        <w:tc>
          <w:tcPr>
            <w:tcW w:w="4140" w:type="dxa"/>
          </w:tcPr>
          <w:p w14:paraId="725E0E40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1D55A4D7" w14:textId="77777777" w:rsidR="00B87B6C" w:rsidRPr="009C67D5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fr-FR"/>
              </w:rPr>
            </w:pPr>
            <w:r w:rsidRPr="009C67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fr-FR"/>
              </w:rPr>
              <w:t xml:space="preserve">L’Inscription </w:t>
            </w:r>
            <w:r w:rsidR="009C67D5" w:rsidRPr="009C67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fr-FR"/>
              </w:rPr>
              <w:t>e</w:t>
            </w:r>
            <w:r w:rsidRPr="009C67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fr-FR"/>
              </w:rPr>
              <w:t>st effective dès la réception du paiement.</w:t>
            </w:r>
          </w:p>
          <w:p w14:paraId="79A17BAF" w14:textId="77777777" w:rsid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0FCBE6D1" w14:textId="567D1F65" w:rsidR="007E4E6B" w:rsidRDefault="00C456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Bulletin à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mailer accompagné de l’ordre </w:t>
            </w:r>
            <w:r w:rsidRPr="00B87B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de virement</w:t>
            </w:r>
          </w:p>
          <w:p w14:paraId="0AD21E35" w14:textId="77777777" w:rsidR="007E4E6B" w:rsidRDefault="007E4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052E01F1" w14:textId="77777777" w:rsidR="007E4E6B" w:rsidRDefault="007E4E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60BA1F1E" w14:textId="77777777" w:rsidR="00E25D5F" w:rsidRDefault="00E25D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43B037B3" w14:textId="073D9642" w:rsidR="00DA67FA" w:rsidRPr="00421A0D" w:rsidRDefault="00873E1D">
            <w:pP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</w:pPr>
            <w:r w:rsidRPr="00421A0D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>Hébergement</w:t>
            </w:r>
            <w:r w:rsidR="007E4E6B" w:rsidRPr="00421A0D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 xml:space="preserve"> en</w:t>
            </w:r>
            <w:r w:rsidRPr="00421A0D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 xml:space="preserve"> </w:t>
            </w:r>
            <w:r w:rsidR="007E4E6B" w:rsidRPr="00421A0D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 xml:space="preserve">Pension complète </w:t>
            </w:r>
            <w:r w:rsidRPr="00421A0D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>sur place</w:t>
            </w:r>
            <w:r w:rsidR="00A91A70" w:rsidRPr="00421A0D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> </w:t>
            </w:r>
          </w:p>
          <w:p w14:paraId="5A5596B5" w14:textId="4A722365" w:rsidR="00DA67FA" w:rsidRPr="00B87B6C" w:rsidRDefault="00DA67FA" w:rsidP="00E506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067" w:type="dxa"/>
          </w:tcPr>
          <w:p w14:paraId="20837EF0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FA98737" w14:textId="16C9A642" w:rsidR="00B15A99" w:rsidRPr="00E25D5F" w:rsidRDefault="00E506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C4565F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>Enseignement</w:t>
            </w:r>
            <w:r w:rsidR="00304D9C"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:</w:t>
            </w:r>
            <w:proofErr w:type="gramEnd"/>
            <w:r w:rsidR="00304D9C"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873E1D" w:rsidRPr="00E25D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E25D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80</w:t>
            </w:r>
            <w:r w:rsidR="00304D9C" w:rsidRPr="00E25D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€</w:t>
            </w:r>
            <w:r w:rsidR="00B15A99" w:rsidRPr="00E25D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14:paraId="4573D19F" w14:textId="77777777" w:rsidR="00E25D5F" w:rsidRDefault="00E25D5F" w:rsidP="007E4E6B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fr-FR"/>
              </w:rPr>
            </w:pPr>
          </w:p>
          <w:p w14:paraId="590D5130" w14:textId="77777777" w:rsidR="00C4565F" w:rsidRDefault="00C4565F" w:rsidP="007E4E6B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fr-FR"/>
              </w:rPr>
            </w:pPr>
          </w:p>
          <w:p w14:paraId="7FD4257D" w14:textId="5EB1761E" w:rsidR="007E4E6B" w:rsidRPr="007E4E6B" w:rsidRDefault="007E4E6B" w:rsidP="007E4E6B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fr-FR"/>
              </w:rPr>
              <w:t>RIB :</w:t>
            </w:r>
          </w:p>
          <w:p w14:paraId="08AF26D9" w14:textId="77777777" w:rsidR="007E4E6B" w:rsidRPr="007E4E6B" w:rsidRDefault="007E4E6B" w:rsidP="007E4E6B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IBAN/ FR76 1027 8073 0100 0207 1260 754</w:t>
            </w:r>
          </w:p>
          <w:p w14:paraId="4271FED1" w14:textId="77777777" w:rsidR="007E4E6B" w:rsidRPr="007E4E6B" w:rsidRDefault="007E4E6B" w:rsidP="007E4E6B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BIC / CMCIFR2A</w:t>
            </w:r>
          </w:p>
          <w:p w14:paraId="55B53480" w14:textId="77777777" w:rsidR="000243D4" w:rsidRPr="007E4E6B" w:rsidRDefault="000243D4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  <w:p w14:paraId="3ECC5D55" w14:textId="77777777" w:rsidR="00873E1D" w:rsidRPr="007E4E6B" w:rsidRDefault="00873E1D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  <w:p w14:paraId="463792E9" w14:textId="77777777" w:rsidR="00B43977" w:rsidRDefault="00E506C9" w:rsidP="007E4E6B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A </w:t>
            </w:r>
            <w:r w:rsidR="00E25D5F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réserver et </w:t>
            </w: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régler directement au Domaine du Taillé</w:t>
            </w:r>
          </w:p>
          <w:p w14:paraId="5D0BDBAB" w14:textId="77777777" w:rsidR="00E25D5F" w:rsidRDefault="0098381E" w:rsidP="00E25D5F">
            <w:pPr>
              <w:pStyle w:val="NormalWeb"/>
              <w:spacing w:before="0" w:beforeAutospacing="0" w:after="0" w:afterAutospacing="0" w:line="276" w:lineRule="auto"/>
              <w:contextualSpacing/>
              <w:rPr>
                <w:rFonts w:ascii="Arial" w:hAnsi="Arial" w:cs="Arial"/>
                <w:b/>
                <w:bCs/>
                <w:color w:val="C45911"/>
                <w:sz w:val="22"/>
                <w:szCs w:val="22"/>
              </w:rPr>
            </w:pPr>
            <w:hyperlink r:id="rId7" w:history="1">
              <w:r w:rsidR="00E25D5F" w:rsidRPr="0027362C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https://www.domainedutaille.com</w:t>
              </w:r>
            </w:hyperlink>
          </w:p>
          <w:p w14:paraId="0C767104" w14:textId="40C6282D" w:rsidR="00E25D5F" w:rsidRPr="00B87B6C" w:rsidRDefault="00E25D5F" w:rsidP="007E4E6B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3E1D" w:rsidRPr="00AA662B" w14:paraId="69726338" w14:textId="77777777" w:rsidTr="00E25D5F">
        <w:tc>
          <w:tcPr>
            <w:tcW w:w="4140" w:type="dxa"/>
          </w:tcPr>
          <w:p w14:paraId="774E2B30" w14:textId="40A994E4" w:rsidR="00873E1D" w:rsidRPr="00B87B6C" w:rsidRDefault="00873E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En cas d’annulation dans les 2 semaines qui précèdent le stage, l’inscription </w:t>
            </w:r>
            <w:r w:rsidR="00C456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à </w:t>
            </w:r>
            <w:r w:rsidR="00C4565F" w:rsidRPr="00C4565F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fr-FR"/>
              </w:rPr>
              <w:t xml:space="preserve">l’Enseignement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est gardée en avoir</w:t>
            </w:r>
          </w:p>
        </w:tc>
        <w:tc>
          <w:tcPr>
            <w:tcW w:w="6067" w:type="dxa"/>
          </w:tcPr>
          <w:p w14:paraId="0CDBDB22" w14:textId="77777777" w:rsidR="00873E1D" w:rsidRPr="00B87B6C" w:rsidRDefault="00873E1D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B6C" w:rsidRPr="00AA662B" w14:paraId="73C7F1C3" w14:textId="77777777" w:rsidTr="00E25D5F">
        <w:tc>
          <w:tcPr>
            <w:tcW w:w="4140" w:type="dxa"/>
          </w:tcPr>
          <w:p w14:paraId="718AD333" w14:textId="77777777" w:rsidR="00B87B6C" w:rsidRPr="00B87B6C" w:rsidRDefault="00B87B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75D5407D" w14:textId="6EF074AD" w:rsidR="00B87B6C" w:rsidRPr="00B87B6C" w:rsidRDefault="00B87B6C">
            <w:pPr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6067" w:type="dxa"/>
          </w:tcPr>
          <w:p w14:paraId="5D7BE60B" w14:textId="490BBC08" w:rsidR="00442841" w:rsidRPr="007E4E6B" w:rsidRDefault="001C0111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054F78" wp14:editId="51601CB2">
                  <wp:simplePos x="0" y="0"/>
                  <wp:positionH relativeFrom="column">
                    <wp:posOffset>-1042670</wp:posOffset>
                  </wp:positionH>
                  <wp:positionV relativeFrom="paragraph">
                    <wp:posOffset>61595</wp:posOffset>
                  </wp:positionV>
                  <wp:extent cx="866775" cy="595630"/>
                  <wp:effectExtent l="0" t="0" r="0" b="0"/>
                  <wp:wrapSquare wrapText="bothSides"/>
                  <wp:docPr id="780077386" name="Image 2" descr="SOPHIE TRE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OPHIE TRE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416" b="2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B6C"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24, rue de l’</w:t>
            </w:r>
            <w:r w:rsidR="00873E1D"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Ho</w:t>
            </w:r>
            <w:r w:rsidR="00B87B6C"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ume </w:t>
            </w:r>
          </w:p>
          <w:p w14:paraId="75351999" w14:textId="77777777" w:rsidR="00B87B6C" w:rsidRPr="007E4E6B" w:rsidRDefault="00B87B6C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26400 SAO</w:t>
            </w:r>
            <w:r w:rsidR="00442841"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Û DRÔME</w:t>
            </w:r>
          </w:p>
          <w:p w14:paraId="1123E81D" w14:textId="77777777" w:rsidR="00D06365" w:rsidRPr="007E4E6B" w:rsidRDefault="00D06365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  <w:p w14:paraId="298C58CF" w14:textId="77777777" w:rsidR="00B87B6C" w:rsidRPr="007E4E6B" w:rsidRDefault="00B87B6C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Tél : 06 10 82 38 38</w:t>
            </w:r>
          </w:p>
          <w:p w14:paraId="0837C07D" w14:textId="77777777" w:rsidR="00B87B6C" w:rsidRPr="007E4E6B" w:rsidRDefault="00B87B6C" w:rsidP="00D06365">
            <w:pPr>
              <w:spacing w:line="276" w:lineRule="auto"/>
              <w:ind w:left="1416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Mail : </w:t>
            </w:r>
            <w:r w:rsidRPr="007E4E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tresca.yoga.sophro@gmail.com</w:t>
            </w:r>
          </w:p>
          <w:p w14:paraId="7D1A44A2" w14:textId="5E4CADD0" w:rsidR="00B87B6C" w:rsidRPr="00B87B6C" w:rsidRDefault="00B87B6C" w:rsidP="009113CD">
            <w:pPr>
              <w:spacing w:line="276" w:lineRule="auto"/>
              <w:ind w:left="1416"/>
              <w:contextualSpacing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7E4E6B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Site : </w:t>
            </w:r>
            <w:hyperlink r:id="rId9" w:history="1">
              <w:r w:rsidRPr="007E4E6B">
                <w:rPr>
                  <w:color w:val="000000"/>
                  <w:sz w:val="28"/>
                  <w:szCs w:val="28"/>
                  <w:lang w:eastAsia="fr-FR"/>
                </w:rPr>
                <w:t>www.yoga-sophrologie-drome.fr</w:t>
              </w:r>
            </w:hyperlink>
          </w:p>
        </w:tc>
      </w:tr>
    </w:tbl>
    <w:p w14:paraId="0D8B965F" w14:textId="77777777" w:rsidR="00964EFA" w:rsidRPr="00B87B6C" w:rsidRDefault="00B87B6C" w:rsidP="00B87B6C">
      <w:pPr>
        <w:pStyle w:val="Paragraphedeliste"/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b/>
          <w:bCs/>
          <w:color w:val="660066"/>
          <w:sz w:val="44"/>
          <w:szCs w:val="44"/>
        </w:rPr>
      </w:pPr>
      <w:r w:rsidRPr="00B87B6C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Date et signature : </w:t>
      </w:r>
    </w:p>
    <w:sectPr w:rsidR="00964EFA" w:rsidRPr="00B87B6C" w:rsidSect="00462D7A">
      <w:footerReference w:type="default" r:id="rId10"/>
      <w:pgSz w:w="11900" w:h="16840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AA89" w14:textId="77777777" w:rsidR="0098381E" w:rsidRDefault="0098381E" w:rsidP="00DC5BD1">
      <w:r>
        <w:separator/>
      </w:r>
    </w:p>
  </w:endnote>
  <w:endnote w:type="continuationSeparator" w:id="0">
    <w:p w14:paraId="4CFF0870" w14:textId="77777777" w:rsidR="0098381E" w:rsidRDefault="0098381E" w:rsidP="00DC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6DC2" w14:textId="77777777" w:rsidR="00DC5BD1" w:rsidRDefault="00DC5BD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A0641F" w14:textId="77777777" w:rsidR="00DC5BD1" w:rsidRDefault="00DC5B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8869" w14:textId="77777777" w:rsidR="0098381E" w:rsidRDefault="0098381E" w:rsidP="00DC5BD1">
      <w:r>
        <w:separator/>
      </w:r>
    </w:p>
  </w:footnote>
  <w:footnote w:type="continuationSeparator" w:id="0">
    <w:p w14:paraId="2D4455B3" w14:textId="77777777" w:rsidR="0098381E" w:rsidRDefault="0098381E" w:rsidP="00DC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D25A6"/>
    <w:multiLevelType w:val="hybridMultilevel"/>
    <w:tmpl w:val="82346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954"/>
    <w:multiLevelType w:val="hybridMultilevel"/>
    <w:tmpl w:val="B0E8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E36"/>
    <w:multiLevelType w:val="hybridMultilevel"/>
    <w:tmpl w:val="B058B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6AB"/>
    <w:multiLevelType w:val="hybridMultilevel"/>
    <w:tmpl w:val="9C620CD8"/>
    <w:lvl w:ilvl="0" w:tplc="32622C3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95E23"/>
    <w:multiLevelType w:val="hybridMultilevel"/>
    <w:tmpl w:val="39E8E41A"/>
    <w:lvl w:ilvl="0" w:tplc="47E4759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olor w:val="C45911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E7EAD"/>
    <w:multiLevelType w:val="hybridMultilevel"/>
    <w:tmpl w:val="1DE0A1C2"/>
    <w:lvl w:ilvl="0" w:tplc="3B6ABC0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32BAE"/>
    <w:multiLevelType w:val="hybridMultilevel"/>
    <w:tmpl w:val="D4EC17D6"/>
    <w:lvl w:ilvl="0" w:tplc="648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C3662"/>
    <w:multiLevelType w:val="hybridMultilevel"/>
    <w:tmpl w:val="9BC8B77A"/>
    <w:lvl w:ilvl="0" w:tplc="EE6435F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36857"/>
    <w:multiLevelType w:val="hybridMultilevel"/>
    <w:tmpl w:val="0D9A1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45911"/>
        <w:sz w:val="20"/>
        <w:szCs w:val="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251A7"/>
    <w:multiLevelType w:val="hybridMultilevel"/>
    <w:tmpl w:val="99ACD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45911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E63DD"/>
    <w:multiLevelType w:val="hybridMultilevel"/>
    <w:tmpl w:val="D8C6C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1FC3"/>
    <w:multiLevelType w:val="hybridMultilevel"/>
    <w:tmpl w:val="4F90BC9E"/>
    <w:lvl w:ilvl="0" w:tplc="3B6ABC0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54B8F"/>
    <w:multiLevelType w:val="hybridMultilevel"/>
    <w:tmpl w:val="FF38C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E5897"/>
    <w:multiLevelType w:val="hybridMultilevel"/>
    <w:tmpl w:val="9B046968"/>
    <w:lvl w:ilvl="0" w:tplc="E5D6CD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731BD"/>
    <w:multiLevelType w:val="hybridMultilevel"/>
    <w:tmpl w:val="A6E059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536"/>
    <w:multiLevelType w:val="hybridMultilevel"/>
    <w:tmpl w:val="9F7A892E"/>
    <w:lvl w:ilvl="0" w:tplc="06CAF2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3C4A"/>
    <w:multiLevelType w:val="hybridMultilevel"/>
    <w:tmpl w:val="386CF5F2"/>
    <w:lvl w:ilvl="0" w:tplc="3B6ABC0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C2E53"/>
    <w:multiLevelType w:val="hybridMultilevel"/>
    <w:tmpl w:val="04A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A2F74"/>
    <w:multiLevelType w:val="hybridMultilevel"/>
    <w:tmpl w:val="FF02BDFA"/>
    <w:lvl w:ilvl="0" w:tplc="5394B576">
      <w:start w:val="1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2023528"/>
    <w:multiLevelType w:val="hybridMultilevel"/>
    <w:tmpl w:val="E41EF58E"/>
    <w:lvl w:ilvl="0" w:tplc="47E4759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olor w:val="C45911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F90909"/>
    <w:multiLevelType w:val="hybridMultilevel"/>
    <w:tmpl w:val="9E301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45911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00073"/>
    <w:multiLevelType w:val="hybridMultilevel"/>
    <w:tmpl w:val="C728052E"/>
    <w:lvl w:ilvl="0" w:tplc="648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80BDA"/>
    <w:multiLevelType w:val="hybridMultilevel"/>
    <w:tmpl w:val="D966D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5129"/>
    <w:multiLevelType w:val="hybridMultilevel"/>
    <w:tmpl w:val="6F1E72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2A6C"/>
    <w:multiLevelType w:val="hybridMultilevel"/>
    <w:tmpl w:val="498AAF48"/>
    <w:lvl w:ilvl="0" w:tplc="47E4759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olor w:val="C45911"/>
        <w:sz w:val="20"/>
        <w:szCs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23"/>
  </w:num>
  <w:num w:numId="7">
    <w:abstractNumId w:val="17"/>
  </w:num>
  <w:num w:numId="8">
    <w:abstractNumId w:val="25"/>
  </w:num>
  <w:num w:numId="9">
    <w:abstractNumId w:val="5"/>
  </w:num>
  <w:num w:numId="10">
    <w:abstractNumId w:val="20"/>
  </w:num>
  <w:num w:numId="11">
    <w:abstractNumId w:val="22"/>
  </w:num>
  <w:num w:numId="12">
    <w:abstractNumId w:val="7"/>
  </w:num>
  <w:num w:numId="13">
    <w:abstractNumId w:val="9"/>
  </w:num>
  <w:num w:numId="14">
    <w:abstractNumId w:val="11"/>
  </w:num>
  <w:num w:numId="15">
    <w:abstractNumId w:val="1"/>
  </w:num>
  <w:num w:numId="16">
    <w:abstractNumId w:val="3"/>
  </w:num>
  <w:num w:numId="17">
    <w:abstractNumId w:val="18"/>
  </w:num>
  <w:num w:numId="18">
    <w:abstractNumId w:val="19"/>
  </w:num>
  <w:num w:numId="19">
    <w:abstractNumId w:val="14"/>
  </w:num>
  <w:num w:numId="20">
    <w:abstractNumId w:val="4"/>
  </w:num>
  <w:num w:numId="21">
    <w:abstractNumId w:val="16"/>
  </w:num>
  <w:num w:numId="22">
    <w:abstractNumId w:val="8"/>
  </w:num>
  <w:num w:numId="23">
    <w:abstractNumId w:val="24"/>
  </w:num>
  <w:num w:numId="24">
    <w:abstractNumId w:val="1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86"/>
    <w:rsid w:val="000243D4"/>
    <w:rsid w:val="000419E4"/>
    <w:rsid w:val="000462B1"/>
    <w:rsid w:val="00054301"/>
    <w:rsid w:val="00074042"/>
    <w:rsid w:val="000B1243"/>
    <w:rsid w:val="000E598D"/>
    <w:rsid w:val="000F1DAC"/>
    <w:rsid w:val="00105852"/>
    <w:rsid w:val="00113740"/>
    <w:rsid w:val="00113A90"/>
    <w:rsid w:val="00122328"/>
    <w:rsid w:val="00134B38"/>
    <w:rsid w:val="0019160E"/>
    <w:rsid w:val="0019468F"/>
    <w:rsid w:val="00197694"/>
    <w:rsid w:val="001A13E1"/>
    <w:rsid w:val="001B3C91"/>
    <w:rsid w:val="001B504D"/>
    <w:rsid w:val="001B6881"/>
    <w:rsid w:val="001C0111"/>
    <w:rsid w:val="002003F8"/>
    <w:rsid w:val="00222083"/>
    <w:rsid w:val="002244C6"/>
    <w:rsid w:val="00241353"/>
    <w:rsid w:val="0025688D"/>
    <w:rsid w:val="00263B57"/>
    <w:rsid w:val="00272F5D"/>
    <w:rsid w:val="002757D5"/>
    <w:rsid w:val="0027685B"/>
    <w:rsid w:val="00283884"/>
    <w:rsid w:val="00292339"/>
    <w:rsid w:val="002B0216"/>
    <w:rsid w:val="002B166D"/>
    <w:rsid w:val="002C65E3"/>
    <w:rsid w:val="002C6C34"/>
    <w:rsid w:val="00301046"/>
    <w:rsid w:val="00304D9C"/>
    <w:rsid w:val="003060C6"/>
    <w:rsid w:val="0033298E"/>
    <w:rsid w:val="00340755"/>
    <w:rsid w:val="00355143"/>
    <w:rsid w:val="00357088"/>
    <w:rsid w:val="00360D1E"/>
    <w:rsid w:val="00365B65"/>
    <w:rsid w:val="003674D1"/>
    <w:rsid w:val="003724DC"/>
    <w:rsid w:val="00375753"/>
    <w:rsid w:val="00384069"/>
    <w:rsid w:val="003B6281"/>
    <w:rsid w:val="003D29B4"/>
    <w:rsid w:val="003F1AAC"/>
    <w:rsid w:val="00406315"/>
    <w:rsid w:val="004101C3"/>
    <w:rsid w:val="00420957"/>
    <w:rsid w:val="00421A0D"/>
    <w:rsid w:val="0042436B"/>
    <w:rsid w:val="004320AC"/>
    <w:rsid w:val="00442841"/>
    <w:rsid w:val="00443F63"/>
    <w:rsid w:val="00462D7A"/>
    <w:rsid w:val="0046615B"/>
    <w:rsid w:val="004B4617"/>
    <w:rsid w:val="004E3278"/>
    <w:rsid w:val="00505FEE"/>
    <w:rsid w:val="005068BB"/>
    <w:rsid w:val="00516C06"/>
    <w:rsid w:val="0053741A"/>
    <w:rsid w:val="0054329E"/>
    <w:rsid w:val="0055624D"/>
    <w:rsid w:val="00557988"/>
    <w:rsid w:val="00557C1F"/>
    <w:rsid w:val="00582611"/>
    <w:rsid w:val="00582E38"/>
    <w:rsid w:val="00596FEA"/>
    <w:rsid w:val="005A45A3"/>
    <w:rsid w:val="005B450D"/>
    <w:rsid w:val="005C616F"/>
    <w:rsid w:val="005E279F"/>
    <w:rsid w:val="005E4E3D"/>
    <w:rsid w:val="005F2735"/>
    <w:rsid w:val="005F3B7B"/>
    <w:rsid w:val="00614BA4"/>
    <w:rsid w:val="00622A82"/>
    <w:rsid w:val="00630EC2"/>
    <w:rsid w:val="00644C0B"/>
    <w:rsid w:val="00664CC4"/>
    <w:rsid w:val="00670F1B"/>
    <w:rsid w:val="00680B1E"/>
    <w:rsid w:val="00684F58"/>
    <w:rsid w:val="00687EEE"/>
    <w:rsid w:val="00693370"/>
    <w:rsid w:val="006A5D5B"/>
    <w:rsid w:val="006B61B8"/>
    <w:rsid w:val="006C2F5C"/>
    <w:rsid w:val="006F03FD"/>
    <w:rsid w:val="0071374B"/>
    <w:rsid w:val="00726F27"/>
    <w:rsid w:val="00731ED9"/>
    <w:rsid w:val="0073214E"/>
    <w:rsid w:val="00737298"/>
    <w:rsid w:val="00776023"/>
    <w:rsid w:val="0078268A"/>
    <w:rsid w:val="00792C45"/>
    <w:rsid w:val="007A305B"/>
    <w:rsid w:val="007A47EA"/>
    <w:rsid w:val="007C4084"/>
    <w:rsid w:val="007D7AF2"/>
    <w:rsid w:val="007E4E6B"/>
    <w:rsid w:val="00814104"/>
    <w:rsid w:val="00815DB9"/>
    <w:rsid w:val="00817D00"/>
    <w:rsid w:val="0085252B"/>
    <w:rsid w:val="00855226"/>
    <w:rsid w:val="00864D14"/>
    <w:rsid w:val="00873E1D"/>
    <w:rsid w:val="008957D2"/>
    <w:rsid w:val="008A1293"/>
    <w:rsid w:val="008A7752"/>
    <w:rsid w:val="008C2975"/>
    <w:rsid w:val="008E358D"/>
    <w:rsid w:val="008F189E"/>
    <w:rsid w:val="008F4772"/>
    <w:rsid w:val="00910B05"/>
    <w:rsid w:val="009113CD"/>
    <w:rsid w:val="00922730"/>
    <w:rsid w:val="00943437"/>
    <w:rsid w:val="009510BF"/>
    <w:rsid w:val="00953C15"/>
    <w:rsid w:val="00964EFA"/>
    <w:rsid w:val="00965724"/>
    <w:rsid w:val="00966A19"/>
    <w:rsid w:val="00967FBE"/>
    <w:rsid w:val="0098355F"/>
    <w:rsid w:val="0098381E"/>
    <w:rsid w:val="00986E58"/>
    <w:rsid w:val="009B336F"/>
    <w:rsid w:val="009B5077"/>
    <w:rsid w:val="009B782E"/>
    <w:rsid w:val="009C67D5"/>
    <w:rsid w:val="009D0994"/>
    <w:rsid w:val="009D2960"/>
    <w:rsid w:val="009D72C7"/>
    <w:rsid w:val="009E13F2"/>
    <w:rsid w:val="009F77FA"/>
    <w:rsid w:val="00A1436D"/>
    <w:rsid w:val="00A5266E"/>
    <w:rsid w:val="00A56201"/>
    <w:rsid w:val="00A63D96"/>
    <w:rsid w:val="00A7279F"/>
    <w:rsid w:val="00A91A70"/>
    <w:rsid w:val="00A92333"/>
    <w:rsid w:val="00A94063"/>
    <w:rsid w:val="00A965BB"/>
    <w:rsid w:val="00A979FA"/>
    <w:rsid w:val="00AA4ED1"/>
    <w:rsid w:val="00AA6706"/>
    <w:rsid w:val="00AB139E"/>
    <w:rsid w:val="00AD48D5"/>
    <w:rsid w:val="00AD5FBE"/>
    <w:rsid w:val="00B15A99"/>
    <w:rsid w:val="00B30392"/>
    <w:rsid w:val="00B33286"/>
    <w:rsid w:val="00B43977"/>
    <w:rsid w:val="00B440DB"/>
    <w:rsid w:val="00B51559"/>
    <w:rsid w:val="00B6123E"/>
    <w:rsid w:val="00B730A5"/>
    <w:rsid w:val="00B74364"/>
    <w:rsid w:val="00B87B6C"/>
    <w:rsid w:val="00BA23C3"/>
    <w:rsid w:val="00BB78E3"/>
    <w:rsid w:val="00BC36B4"/>
    <w:rsid w:val="00BE5944"/>
    <w:rsid w:val="00C0183E"/>
    <w:rsid w:val="00C04444"/>
    <w:rsid w:val="00C1464B"/>
    <w:rsid w:val="00C259FC"/>
    <w:rsid w:val="00C352E6"/>
    <w:rsid w:val="00C4565F"/>
    <w:rsid w:val="00C85D5A"/>
    <w:rsid w:val="00C9053D"/>
    <w:rsid w:val="00C923BB"/>
    <w:rsid w:val="00CA760C"/>
    <w:rsid w:val="00CB50CB"/>
    <w:rsid w:val="00CF2933"/>
    <w:rsid w:val="00CF7051"/>
    <w:rsid w:val="00D032AE"/>
    <w:rsid w:val="00D06365"/>
    <w:rsid w:val="00D269E1"/>
    <w:rsid w:val="00D522EA"/>
    <w:rsid w:val="00DA10E7"/>
    <w:rsid w:val="00DA67FA"/>
    <w:rsid w:val="00DC5BD1"/>
    <w:rsid w:val="00DE70D5"/>
    <w:rsid w:val="00E02875"/>
    <w:rsid w:val="00E0418B"/>
    <w:rsid w:val="00E04573"/>
    <w:rsid w:val="00E06FAE"/>
    <w:rsid w:val="00E167E9"/>
    <w:rsid w:val="00E25D5F"/>
    <w:rsid w:val="00E27386"/>
    <w:rsid w:val="00E506C9"/>
    <w:rsid w:val="00E50DD7"/>
    <w:rsid w:val="00E5123B"/>
    <w:rsid w:val="00E53C65"/>
    <w:rsid w:val="00E53DCE"/>
    <w:rsid w:val="00E56C1D"/>
    <w:rsid w:val="00E9580D"/>
    <w:rsid w:val="00E96413"/>
    <w:rsid w:val="00EB097D"/>
    <w:rsid w:val="00EB1D1F"/>
    <w:rsid w:val="00ED301F"/>
    <w:rsid w:val="00ED7F02"/>
    <w:rsid w:val="00EE5C7B"/>
    <w:rsid w:val="00EF7F72"/>
    <w:rsid w:val="00F008CE"/>
    <w:rsid w:val="00F150F8"/>
    <w:rsid w:val="00F32417"/>
    <w:rsid w:val="00F4060C"/>
    <w:rsid w:val="00F47216"/>
    <w:rsid w:val="00F515B5"/>
    <w:rsid w:val="00F76C81"/>
    <w:rsid w:val="00FB0905"/>
    <w:rsid w:val="00FC76EA"/>
    <w:rsid w:val="00FD2F82"/>
    <w:rsid w:val="00FE7038"/>
    <w:rsid w:val="00FF10DA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CC1A"/>
  <w14:defaultImageDpi w14:val="32767"/>
  <w15:chartTrackingRefBased/>
  <w15:docId w15:val="{0D869C07-7011-4CE0-AF0B-5A504A7E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uiPriority="52"/>
    <w:lsdException w:name="Smart Hyperlink" w:uiPriority="46"/>
    <w:lsdException w:name="Hashtag" w:uiPriority="47"/>
    <w:lsdException w:name="Unresolved Mention" w:uiPriority="48"/>
    <w:lsdException w:name="Smart Link" w:uiPriority="49"/>
  </w:latentStyles>
  <w:style w:type="paragraph" w:default="1" w:styleId="Normal">
    <w:name w:val="Normal"/>
    <w:qFormat/>
    <w:rsid w:val="007E4E6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611"/>
    <w:pPr>
      <w:spacing w:before="100" w:beforeAutospacing="1" w:after="100" w:afterAutospacing="1"/>
    </w:pPr>
    <w:rPr>
      <w:rFonts w:ascii="Times New Roman" w:hAnsi="Times New Roman"/>
      <w:lang w:eastAsia="fr-FR"/>
    </w:rPr>
  </w:style>
  <w:style w:type="character" w:styleId="lev">
    <w:name w:val="Strong"/>
    <w:uiPriority w:val="22"/>
    <w:qFormat/>
    <w:rsid w:val="00A92333"/>
    <w:rPr>
      <w:b/>
      <w:bCs/>
    </w:rPr>
  </w:style>
  <w:style w:type="character" w:customStyle="1" w:styleId="apple-converted-space">
    <w:name w:val="apple-converted-space"/>
    <w:rsid w:val="00A92333"/>
  </w:style>
  <w:style w:type="character" w:styleId="Lienhypertexte">
    <w:name w:val="Hyperlink"/>
    <w:unhideWhenUsed/>
    <w:rsid w:val="00443F6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D72C7"/>
    <w:rPr>
      <w:color w:val="954F72"/>
      <w:u w:val="single"/>
    </w:rPr>
  </w:style>
  <w:style w:type="character" w:customStyle="1" w:styleId="Mentionnonrsolue1">
    <w:name w:val="Mention non résolue1"/>
    <w:uiPriority w:val="47"/>
    <w:rsid w:val="00AA6706"/>
    <w:rPr>
      <w:color w:val="605E5C"/>
      <w:shd w:val="clear" w:color="auto" w:fill="E1DFDD"/>
    </w:rPr>
  </w:style>
  <w:style w:type="character" w:styleId="Mentionnonrsolue">
    <w:name w:val="Unresolved Mention"/>
    <w:uiPriority w:val="48"/>
    <w:rsid w:val="003407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45A3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DC5B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5BD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C5B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5B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domainedutail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ga-sophrologie-drom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\Documents\0_PRO_new\1_SITE%20SOPHIE\1_ONGLET%20WEEK%20END%20STAGES\2022-2023\RETRAITE%20SILENCIEUSE\RETRAITE%20SILENCIEUSE_V9_Saou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RETRAITE SILENCIEUSE_V9_Saou</Template>
  <TotalTime>9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12" baseType="variant">
      <vt:variant>
        <vt:i4>1572937</vt:i4>
      </vt:variant>
      <vt:variant>
        <vt:i4>3</vt:i4>
      </vt:variant>
      <vt:variant>
        <vt:i4>0</vt:i4>
      </vt:variant>
      <vt:variant>
        <vt:i4>5</vt:i4>
      </vt:variant>
      <vt:variant>
        <vt:lpwstr>http://www.yoga-sophrologie-drome.fr/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https://yoga-sophrologie-drome.fr/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Valentin</cp:lastModifiedBy>
  <cp:revision>2</cp:revision>
  <cp:lastPrinted>2023-10-23T21:11:00Z</cp:lastPrinted>
  <dcterms:created xsi:type="dcterms:W3CDTF">2025-03-20T15:28:00Z</dcterms:created>
  <dcterms:modified xsi:type="dcterms:W3CDTF">2025-03-20T15:28:00Z</dcterms:modified>
</cp:coreProperties>
</file>